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143C8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井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143C8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い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143C8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福井県の工芸品を買う。井戸。福井市。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2143C8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梨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2143C8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なし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2143C8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山梨県で農業を行う。梨を食べる。梨のつぶて。洋梨。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143C8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岡</w:t>
            </w:r>
          </w:p>
        </w:tc>
      </w:tr>
      <w:tr w:rsidR="002143C8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143C8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</w:rPr>
              <w:t>おか</w:t>
            </w:r>
            <w:proofErr w:type="gramEnd"/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静岡県の茶畑を見る。岡山県。岡目八目。福岡県。</w:t>
            </w: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143C8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茨</w:t>
            </w:r>
          </w:p>
        </w:tc>
      </w:tr>
      <w:tr w:rsidR="002143C8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143C8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2143C8">
              <w:rPr>
                <w:rFonts w:ascii="UD デジタル 教科書体 NK-R" w:eastAsia="UD デジタル 教科書体 NK-R" w:hint="eastAsia"/>
                <w:w w:val="74"/>
                <w:kern w:val="0"/>
                <w:fitText w:val="420" w:id="-2073336320"/>
              </w:rPr>
              <w:t>いば</w:t>
            </w:r>
            <w:r w:rsidRPr="002143C8">
              <w:rPr>
                <w:rFonts w:ascii="UD デジタル 教科書体 NK-R" w:eastAsia="UD デジタル 教科書体 NK-R" w:hint="eastAsia"/>
                <w:spacing w:val="4"/>
                <w:w w:val="74"/>
                <w:kern w:val="0"/>
                <w:fitText w:val="420" w:id="-2073336320"/>
              </w:rPr>
              <w:t>ら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143C8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茨城県に行く。茨の道をあゆむ。野茨。北茨城市。</w:t>
            </w:r>
            <w:bookmarkStart w:id="0" w:name="_GoBack"/>
            <w:bookmarkEnd w:id="0"/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143C8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85" w:rsidRDefault="00612685" w:rsidP="00FB4889">
      <w:r>
        <w:separator/>
      </w:r>
    </w:p>
  </w:endnote>
  <w:endnote w:type="continuationSeparator" w:id="0">
    <w:p w:rsidR="00612685" w:rsidRDefault="00612685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85" w:rsidRDefault="00612685" w:rsidP="00FB4889">
      <w:r>
        <w:separator/>
      </w:r>
    </w:p>
  </w:footnote>
  <w:footnote w:type="continuationSeparator" w:id="0">
    <w:p w:rsidR="00612685" w:rsidRDefault="00612685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2143C8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⑫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2143C8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⑫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C8"/>
    <w:rsid w:val="00042C9F"/>
    <w:rsid w:val="000855B1"/>
    <w:rsid w:val="001166E9"/>
    <w:rsid w:val="002143C8"/>
    <w:rsid w:val="005557FA"/>
    <w:rsid w:val="00612685"/>
    <w:rsid w:val="00892177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A0BF2"/>
  <w15:chartTrackingRefBased/>
  <w15:docId w15:val="{0F02C824-E511-4692-A743-9981FCAA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2020-04-13T04:34:00Z</dcterms:created>
  <dcterms:modified xsi:type="dcterms:W3CDTF">2020-04-13T04:40:00Z</dcterms:modified>
</cp:coreProperties>
</file>